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0DD9FCD7" w14:textId="77777777">
        <w:tc>
          <w:tcPr>
            <w:tcW w:w="1617" w:type="dxa"/>
          </w:tcPr>
          <w:p w14:paraId="59E11EF7" w14:textId="23B41D71" w:rsidR="0012209D" w:rsidRDefault="0012209D" w:rsidP="000438F0"/>
        </w:tc>
        <w:tc>
          <w:tcPr>
            <w:tcW w:w="8418" w:type="dxa"/>
          </w:tcPr>
          <w:p w14:paraId="2C6DDD92" w14:textId="318A5A39" w:rsidR="0012209D" w:rsidRDefault="0012209D" w:rsidP="004E404D"/>
        </w:tc>
      </w:tr>
    </w:tbl>
    <w:p w14:paraId="7EC56C90" w14:textId="77777777" w:rsidR="0012209D" w:rsidRDefault="0012209D" w:rsidP="0012209D"/>
    <w:p w14:paraId="76E2D3CF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76E4A40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392044AA" w14:textId="77777777">
        <w:tc>
          <w:tcPr>
            <w:tcW w:w="2525" w:type="dxa"/>
            <w:shd w:val="clear" w:color="auto" w:fill="D9D9D9" w:themeFill="background1" w:themeFillShade="D9"/>
          </w:tcPr>
          <w:p w14:paraId="3C74CBA6" w14:textId="77777777" w:rsidR="0012209D" w:rsidRDefault="0012209D" w:rsidP="000438F0">
            <w:r>
              <w:t>Post title:</w:t>
            </w:r>
          </w:p>
        </w:tc>
        <w:tc>
          <w:tcPr>
            <w:tcW w:w="7226" w:type="dxa"/>
            <w:gridSpan w:val="3"/>
          </w:tcPr>
          <w:p w14:paraId="67B580EF" w14:textId="77777777" w:rsidR="0012209D" w:rsidRPr="00447FD8" w:rsidRDefault="00AF4CA9" w:rsidP="002C1B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EB0721">
              <w:rPr>
                <w:b/>
                <w:bCs/>
              </w:rPr>
              <w:t>Fellow</w:t>
            </w:r>
            <w:r>
              <w:rPr>
                <w:b/>
                <w:bCs/>
              </w:rPr>
              <w:t xml:space="preserve"> </w:t>
            </w:r>
          </w:p>
        </w:tc>
      </w:tr>
      <w:tr w:rsidR="0012209D" w14:paraId="2FB19748" w14:textId="77777777">
        <w:tc>
          <w:tcPr>
            <w:tcW w:w="2525" w:type="dxa"/>
            <w:shd w:val="clear" w:color="auto" w:fill="D9D9D9" w:themeFill="background1" w:themeFillShade="D9"/>
          </w:tcPr>
          <w:p w14:paraId="25F7008E" w14:textId="77777777" w:rsidR="0012209D" w:rsidRDefault="0012209D" w:rsidP="000438F0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0FDD166A" w14:textId="61CA7A22" w:rsidR="0012209D" w:rsidRDefault="004614ED" w:rsidP="000438F0">
            <w:r>
              <w:t>Primary Care</w:t>
            </w:r>
            <w:r w:rsidR="0027093B">
              <w:t>, Population Sciences and Medical Education</w:t>
            </w:r>
          </w:p>
        </w:tc>
      </w:tr>
      <w:tr w:rsidR="006F44EB" w14:paraId="704A852F" w14:textId="77777777">
        <w:tc>
          <w:tcPr>
            <w:tcW w:w="2525" w:type="dxa"/>
            <w:shd w:val="clear" w:color="auto" w:fill="D9D9D9" w:themeFill="background1" w:themeFillShade="D9"/>
          </w:tcPr>
          <w:p w14:paraId="4B057687" w14:textId="77777777" w:rsidR="006F44EB" w:rsidRDefault="006F44EB" w:rsidP="000438F0">
            <w:r>
              <w:t>Faculty:</w:t>
            </w:r>
          </w:p>
        </w:tc>
        <w:tc>
          <w:tcPr>
            <w:tcW w:w="4200" w:type="dxa"/>
          </w:tcPr>
          <w:p w14:paraId="2BA0FCED" w14:textId="77777777" w:rsidR="006F44EB" w:rsidRDefault="004614ED" w:rsidP="000438F0">
            <w:r>
              <w:t>Medicine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5A13C871" w14:textId="77777777" w:rsidR="006F44EB" w:rsidRDefault="006F44EB" w:rsidP="000438F0"/>
        </w:tc>
        <w:tc>
          <w:tcPr>
            <w:tcW w:w="2054" w:type="dxa"/>
          </w:tcPr>
          <w:p w14:paraId="43FD87AB" w14:textId="77777777" w:rsidR="006F44EB" w:rsidRDefault="006F44EB" w:rsidP="000438F0"/>
        </w:tc>
      </w:tr>
      <w:tr w:rsidR="0012209D" w14:paraId="2BF73790" w14:textId="77777777">
        <w:tc>
          <w:tcPr>
            <w:tcW w:w="2525" w:type="dxa"/>
            <w:shd w:val="clear" w:color="auto" w:fill="D9D9D9" w:themeFill="background1" w:themeFillShade="D9"/>
          </w:tcPr>
          <w:p w14:paraId="75E442A6" w14:textId="77777777" w:rsidR="0012209D" w:rsidRDefault="0012209D" w:rsidP="000438F0">
            <w:r>
              <w:t>Career pathway:</w:t>
            </w:r>
          </w:p>
        </w:tc>
        <w:tc>
          <w:tcPr>
            <w:tcW w:w="4200" w:type="dxa"/>
          </w:tcPr>
          <w:p w14:paraId="50DDCDC5" w14:textId="77777777" w:rsidR="0012209D" w:rsidRDefault="002C1BE7" w:rsidP="008A09D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682BD4F5" w14:textId="77777777" w:rsidR="0012209D" w:rsidRDefault="0012209D" w:rsidP="000438F0">
            <w:r>
              <w:t>Level:</w:t>
            </w:r>
          </w:p>
        </w:tc>
        <w:tc>
          <w:tcPr>
            <w:tcW w:w="2054" w:type="dxa"/>
          </w:tcPr>
          <w:p w14:paraId="7495A566" w14:textId="77777777" w:rsidR="0012209D" w:rsidRDefault="004614ED" w:rsidP="000438F0">
            <w:r>
              <w:t xml:space="preserve">   4</w:t>
            </w:r>
          </w:p>
        </w:tc>
      </w:tr>
      <w:tr w:rsidR="0012209D" w14:paraId="6B76117A" w14:textId="77777777">
        <w:tc>
          <w:tcPr>
            <w:tcW w:w="2525" w:type="dxa"/>
            <w:shd w:val="clear" w:color="auto" w:fill="D9D9D9" w:themeFill="background1" w:themeFillShade="D9"/>
          </w:tcPr>
          <w:p w14:paraId="461B4C61" w14:textId="77777777" w:rsidR="0012209D" w:rsidRDefault="0012209D" w:rsidP="000438F0">
            <w:r>
              <w:t>*ERE category:</w:t>
            </w:r>
          </w:p>
        </w:tc>
        <w:tc>
          <w:tcPr>
            <w:tcW w:w="7226" w:type="dxa"/>
            <w:gridSpan w:val="3"/>
          </w:tcPr>
          <w:p w14:paraId="204E0081" w14:textId="77777777" w:rsidR="0012209D" w:rsidRDefault="00636DB6" w:rsidP="008B5BD5">
            <w:r>
              <w:t>Research</w:t>
            </w:r>
          </w:p>
        </w:tc>
      </w:tr>
      <w:tr w:rsidR="0012209D" w14:paraId="2C12960A" w14:textId="77777777">
        <w:tc>
          <w:tcPr>
            <w:tcW w:w="2525" w:type="dxa"/>
            <w:shd w:val="clear" w:color="auto" w:fill="D9D9D9" w:themeFill="background1" w:themeFillShade="D9"/>
          </w:tcPr>
          <w:p w14:paraId="2B897380" w14:textId="77777777" w:rsidR="0012209D" w:rsidRDefault="0012209D" w:rsidP="000438F0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5320CAD8" w14:textId="55DAB8BF" w:rsidR="0012209D" w:rsidRPr="005508A2" w:rsidRDefault="00EC3815" w:rsidP="00503776">
            <w:r>
              <w:t>Associate Professor</w:t>
            </w:r>
          </w:p>
        </w:tc>
      </w:tr>
      <w:tr w:rsidR="0012209D" w14:paraId="62371B95" w14:textId="77777777">
        <w:tc>
          <w:tcPr>
            <w:tcW w:w="2525" w:type="dxa"/>
            <w:shd w:val="clear" w:color="auto" w:fill="D9D9D9" w:themeFill="background1" w:themeFillShade="D9"/>
          </w:tcPr>
          <w:p w14:paraId="6012C1BE" w14:textId="77777777" w:rsidR="0012209D" w:rsidRDefault="0012209D" w:rsidP="000438F0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4A9F7422" w14:textId="77777777" w:rsidR="0012209D" w:rsidRPr="005508A2" w:rsidRDefault="0012209D" w:rsidP="000438F0"/>
        </w:tc>
      </w:tr>
      <w:tr w:rsidR="0012209D" w14:paraId="4E70813B" w14:textId="77777777">
        <w:tc>
          <w:tcPr>
            <w:tcW w:w="2525" w:type="dxa"/>
            <w:shd w:val="clear" w:color="auto" w:fill="D9D9D9" w:themeFill="background1" w:themeFillShade="D9"/>
          </w:tcPr>
          <w:p w14:paraId="772A1E28" w14:textId="77777777" w:rsidR="0012209D" w:rsidRDefault="0012209D" w:rsidP="000438F0">
            <w:r>
              <w:t>Post base:</w:t>
            </w:r>
          </w:p>
        </w:tc>
        <w:tc>
          <w:tcPr>
            <w:tcW w:w="7226" w:type="dxa"/>
            <w:gridSpan w:val="3"/>
          </w:tcPr>
          <w:p w14:paraId="25D3EE7A" w14:textId="0A70CC79" w:rsidR="0012209D" w:rsidRPr="005508A2" w:rsidRDefault="0012209D" w:rsidP="008A09DF">
            <w:r>
              <w:t>Office</w:t>
            </w:r>
            <w:r w:rsidR="002B24A7">
              <w:t xml:space="preserve"> </w:t>
            </w:r>
            <w:r w:rsidR="00FA2012">
              <w:t>/ home-</w:t>
            </w:r>
            <w:r>
              <w:t>based</w:t>
            </w:r>
          </w:p>
        </w:tc>
      </w:tr>
    </w:tbl>
    <w:p w14:paraId="4D1A9624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39D35E5B" w14:textId="77777777">
        <w:tc>
          <w:tcPr>
            <w:tcW w:w="10137" w:type="dxa"/>
            <w:shd w:val="clear" w:color="auto" w:fill="D9D9D9" w:themeFill="background1" w:themeFillShade="D9"/>
          </w:tcPr>
          <w:p w14:paraId="0FFEB787" w14:textId="77777777" w:rsidR="0012209D" w:rsidRDefault="0012209D" w:rsidP="000438F0">
            <w:r>
              <w:t>Job purpose</w:t>
            </w:r>
          </w:p>
        </w:tc>
      </w:tr>
      <w:tr w:rsidR="0012209D" w14:paraId="75F8F596" w14:textId="77777777">
        <w:trPr>
          <w:trHeight w:val="1134"/>
        </w:trPr>
        <w:tc>
          <w:tcPr>
            <w:tcW w:w="10137" w:type="dxa"/>
          </w:tcPr>
          <w:p w14:paraId="7CD79841" w14:textId="52E4F727" w:rsidR="0012209D" w:rsidRDefault="002D6A17" w:rsidP="009D2CA4">
            <w:r w:rsidRPr="002D6A17">
              <w:t>To undertake</w:t>
            </w:r>
            <w:r w:rsidR="00B3299F">
              <w:t xml:space="preserve"> the optimisation of a behavioural intervention </w:t>
            </w:r>
            <w:r w:rsidR="00EC3815">
              <w:t xml:space="preserve">for primary care (general practice and pharmacy) </w:t>
            </w:r>
            <w:r w:rsidR="00B3299F">
              <w:t>to combat antimicrobial resistance using the Person-Based Approach</w:t>
            </w:r>
            <w:r w:rsidRPr="002D6A17">
              <w:t>.</w:t>
            </w:r>
            <w:r>
              <w:t xml:space="preserve"> </w:t>
            </w:r>
          </w:p>
        </w:tc>
      </w:tr>
    </w:tbl>
    <w:p w14:paraId="6AF284F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3082D90F" w14:textId="77777777" w:rsidTr="005471D8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74E49D5F" w14:textId="77777777" w:rsidR="0012209D" w:rsidRDefault="0012209D" w:rsidP="000438F0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1764006" w14:textId="77777777" w:rsidR="0012209D" w:rsidRDefault="0012209D" w:rsidP="000438F0">
            <w:r>
              <w:t>% Time</w:t>
            </w:r>
          </w:p>
        </w:tc>
      </w:tr>
      <w:tr w:rsidR="00B3299F" w14:paraId="0F4F18B7" w14:textId="77777777" w:rsidTr="005471D8">
        <w:tc>
          <w:tcPr>
            <w:tcW w:w="597" w:type="dxa"/>
            <w:tcBorders>
              <w:right w:val="nil"/>
            </w:tcBorders>
          </w:tcPr>
          <w:p w14:paraId="09ECD23B" w14:textId="77777777" w:rsidR="00B3299F" w:rsidRDefault="00B3299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D49DE93" w14:textId="123AAEDC" w:rsidR="00B3299F" w:rsidRPr="005471D8" w:rsidRDefault="00B3299F" w:rsidP="00331E90">
            <w:r>
              <w:t xml:space="preserve">Do </w:t>
            </w:r>
            <w:r w:rsidR="00EC3815">
              <w:t>optimise</w:t>
            </w:r>
            <w:r>
              <w:t xml:space="preserve"> a person-based intervention using LifeGuide software</w:t>
            </w:r>
          </w:p>
        </w:tc>
        <w:tc>
          <w:tcPr>
            <w:tcW w:w="1018" w:type="dxa"/>
          </w:tcPr>
          <w:p w14:paraId="75EC8FA1" w14:textId="75FF7602" w:rsidR="00B3299F" w:rsidRDefault="00EC3815" w:rsidP="000438F0">
            <w:r>
              <w:t>40</w:t>
            </w:r>
          </w:p>
        </w:tc>
      </w:tr>
      <w:tr w:rsidR="000027D4" w14:paraId="13EC5C16" w14:textId="77777777" w:rsidTr="005471D8">
        <w:tc>
          <w:tcPr>
            <w:tcW w:w="597" w:type="dxa"/>
            <w:tcBorders>
              <w:right w:val="nil"/>
            </w:tcBorders>
          </w:tcPr>
          <w:p w14:paraId="26CDD4BE" w14:textId="77777777" w:rsidR="000027D4" w:rsidRDefault="000027D4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41673628" w14:textId="5EAB976D" w:rsidR="000027D4" w:rsidRDefault="005471D8" w:rsidP="00331E90">
            <w:r w:rsidRPr="005471D8">
              <w:t xml:space="preserve">To </w:t>
            </w:r>
            <w:r w:rsidR="006C5F44">
              <w:t xml:space="preserve">coordinate </w:t>
            </w:r>
            <w:r w:rsidR="00B3299F">
              <w:t>participant</w:t>
            </w:r>
            <w:r w:rsidR="006C5F44">
              <w:t xml:space="preserve"> </w:t>
            </w:r>
            <w:r w:rsidR="00B3299F" w:rsidRPr="005471D8">
              <w:t>recruitment</w:t>
            </w:r>
            <w:r w:rsidR="00B3299F">
              <w:t xml:space="preserve"> for qualitative </w:t>
            </w:r>
            <w:r w:rsidR="00EC3815">
              <w:t>interviews</w:t>
            </w:r>
            <w:r w:rsidR="006C5F44">
              <w:t>,</w:t>
            </w:r>
            <w:r w:rsidR="00331E90">
              <w:t xml:space="preserve"> includ</w:t>
            </w:r>
            <w:r w:rsidR="006C5F44">
              <w:t>ing</w:t>
            </w:r>
            <w:r w:rsidR="00331E90">
              <w:t xml:space="preserve"> liaising with staff in primary care</w:t>
            </w:r>
            <w:r w:rsidR="002B24A7">
              <w:t xml:space="preserve"> and community settings</w:t>
            </w:r>
            <w:r w:rsidR="00331E90">
              <w:t>, as well as with participants.</w:t>
            </w:r>
          </w:p>
        </w:tc>
        <w:tc>
          <w:tcPr>
            <w:tcW w:w="1018" w:type="dxa"/>
          </w:tcPr>
          <w:p w14:paraId="2F957669" w14:textId="0D02C56A" w:rsidR="000027D4" w:rsidRDefault="00B3299F" w:rsidP="000438F0">
            <w:r>
              <w:t>10</w:t>
            </w:r>
          </w:p>
        </w:tc>
      </w:tr>
      <w:tr w:rsidR="005471D8" w14:paraId="0342824B" w14:textId="77777777" w:rsidTr="005471D8">
        <w:tc>
          <w:tcPr>
            <w:tcW w:w="597" w:type="dxa"/>
            <w:tcBorders>
              <w:right w:val="nil"/>
            </w:tcBorders>
          </w:tcPr>
          <w:p w14:paraId="6AD7D9ED" w14:textId="77777777" w:rsidR="005471D8" w:rsidRDefault="005471D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5D04AFC" w14:textId="77DD1CDE" w:rsidR="005471D8" w:rsidRPr="005471D8" w:rsidRDefault="006C5F44" w:rsidP="000438F0">
            <w:r w:rsidRPr="005471D8">
              <w:t>To lead the data collection</w:t>
            </w:r>
            <w:r w:rsidR="00B3299F">
              <w:t xml:space="preserve"> and </w:t>
            </w:r>
            <w:r w:rsidRPr="005471D8">
              <w:t xml:space="preserve">analysis </w:t>
            </w:r>
            <w:r w:rsidR="00B3299F">
              <w:t xml:space="preserve">of qualitative think aloud interviews </w:t>
            </w:r>
          </w:p>
        </w:tc>
        <w:tc>
          <w:tcPr>
            <w:tcW w:w="1018" w:type="dxa"/>
          </w:tcPr>
          <w:p w14:paraId="52D9A958" w14:textId="6D2F5BB9" w:rsidR="005471D8" w:rsidRDefault="00EC3815" w:rsidP="000438F0">
            <w:r>
              <w:t>30</w:t>
            </w:r>
          </w:p>
        </w:tc>
      </w:tr>
      <w:tr w:rsidR="004C3273" w14:paraId="651368F2" w14:textId="77777777" w:rsidTr="005471D8">
        <w:tc>
          <w:tcPr>
            <w:tcW w:w="597" w:type="dxa"/>
            <w:tcBorders>
              <w:right w:val="nil"/>
            </w:tcBorders>
          </w:tcPr>
          <w:p w14:paraId="13830BD8" w14:textId="77777777" w:rsidR="004C3273" w:rsidRDefault="004C3273" w:rsidP="006C5F4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56A13A5" w14:textId="634B01BE" w:rsidR="004C3273" w:rsidRPr="002D6A17" w:rsidRDefault="00EC3815" w:rsidP="006C5F44">
            <w:r>
              <w:t>L</w:t>
            </w:r>
            <w:r w:rsidR="00B3299F">
              <w:t>iaise with intervention development group and</w:t>
            </w:r>
            <w:r w:rsidR="004C3273">
              <w:t xml:space="preserve"> public contributors. </w:t>
            </w:r>
          </w:p>
        </w:tc>
        <w:tc>
          <w:tcPr>
            <w:tcW w:w="1018" w:type="dxa"/>
          </w:tcPr>
          <w:p w14:paraId="718060ED" w14:textId="78E4A5A3" w:rsidR="004C3273" w:rsidRDefault="004C3273" w:rsidP="006C5F44">
            <w:r>
              <w:t>5</w:t>
            </w:r>
          </w:p>
        </w:tc>
      </w:tr>
      <w:tr w:rsidR="006C5F44" w14:paraId="1E8A2637" w14:textId="77777777" w:rsidTr="005471D8">
        <w:tc>
          <w:tcPr>
            <w:tcW w:w="597" w:type="dxa"/>
            <w:tcBorders>
              <w:right w:val="nil"/>
            </w:tcBorders>
          </w:tcPr>
          <w:p w14:paraId="513B7EC0" w14:textId="77777777" w:rsidR="006C5F44" w:rsidRDefault="006C5F44" w:rsidP="006C5F4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27A60F1" w14:textId="1E220EFA" w:rsidR="006C5F44" w:rsidRPr="002D6A17" w:rsidRDefault="00EC3815" w:rsidP="006C5F44">
            <w:r>
              <w:t xml:space="preserve">Support a </w:t>
            </w:r>
            <w:proofErr w:type="gramStart"/>
            <w:r>
              <w:t>mixed-methods</w:t>
            </w:r>
            <w:proofErr w:type="gramEnd"/>
            <w:r>
              <w:t xml:space="preserve"> process evaluation</w:t>
            </w:r>
          </w:p>
        </w:tc>
        <w:tc>
          <w:tcPr>
            <w:tcW w:w="1018" w:type="dxa"/>
          </w:tcPr>
          <w:p w14:paraId="5BE5EB8B" w14:textId="5EB4EC02" w:rsidR="006C5F44" w:rsidRDefault="00EC3815" w:rsidP="006C5F44">
            <w:r>
              <w:t>10</w:t>
            </w:r>
          </w:p>
        </w:tc>
      </w:tr>
      <w:tr w:rsidR="006C5F44" w14:paraId="437DBC64" w14:textId="77777777" w:rsidTr="005471D8">
        <w:tc>
          <w:tcPr>
            <w:tcW w:w="597" w:type="dxa"/>
            <w:tcBorders>
              <w:right w:val="nil"/>
            </w:tcBorders>
          </w:tcPr>
          <w:p w14:paraId="50083A8F" w14:textId="77777777" w:rsidR="006C5F44" w:rsidRDefault="006C5F44" w:rsidP="006C5F4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6BB68EC" w14:textId="77777777" w:rsidR="006C5F44" w:rsidRPr="00447FD8" w:rsidRDefault="006C5F44" w:rsidP="006C5F44">
            <w:r w:rsidRPr="00447FD8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3EB511EE" w14:textId="77777777" w:rsidR="006C5F44" w:rsidRDefault="006C5F44" w:rsidP="006C5F44">
            <w:r>
              <w:t>5</w:t>
            </w:r>
          </w:p>
        </w:tc>
      </w:tr>
    </w:tbl>
    <w:p w14:paraId="49B1158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00BB381E" w14:textId="77777777" w:rsidTr="002D6A17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2992D327" w14:textId="77777777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0F3FB07E" w14:textId="77777777" w:rsidTr="002D6A17">
        <w:trPr>
          <w:trHeight w:val="1134"/>
        </w:trPr>
        <w:tc>
          <w:tcPr>
            <w:tcW w:w="9627" w:type="dxa"/>
          </w:tcPr>
          <w:p w14:paraId="29648C2D" w14:textId="77777777" w:rsidR="002D6A17" w:rsidRDefault="002D6A17" w:rsidP="002D6A17">
            <w:r>
              <w:t xml:space="preserve">Direct responsibility to holders of research award. </w:t>
            </w:r>
          </w:p>
          <w:p w14:paraId="11625373" w14:textId="77777777" w:rsidR="002D6A17" w:rsidRDefault="002D6A17" w:rsidP="002D6A17">
            <w:r>
              <w:t>May have additional reporting and liaison responsibilities to external funding bodies or sponsors.</w:t>
            </w:r>
          </w:p>
          <w:p w14:paraId="04280B21" w14:textId="77777777" w:rsidR="0029165B" w:rsidRDefault="002D6A17" w:rsidP="002D6A17">
            <w:r>
              <w:t>Collaborators/colleagues in other work areas and institutions.</w:t>
            </w:r>
          </w:p>
        </w:tc>
      </w:tr>
      <w:tr w:rsidR="002D6A17" w:rsidRPr="00356A1A" w14:paraId="1CAFC6A2" w14:textId="77777777" w:rsidTr="002D6A17">
        <w:trPr>
          <w:trHeight w:val="874"/>
        </w:trPr>
        <w:tc>
          <w:tcPr>
            <w:tcW w:w="9627" w:type="dxa"/>
          </w:tcPr>
          <w:p w14:paraId="19629626" w14:textId="77777777" w:rsidR="002D6A17" w:rsidRDefault="002D6A17" w:rsidP="00B931F6">
            <w:pPr>
              <w:tabs>
                <w:tab w:val="left" w:pos="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C0444A">
              <w:rPr>
                <w:rFonts w:ascii="Verdana" w:hAnsi="Verdana"/>
                <w:sz w:val="22"/>
                <w:szCs w:val="22"/>
              </w:rPr>
              <w:t>Special Requirements:</w:t>
            </w:r>
          </w:p>
          <w:p w14:paraId="072C47CD" w14:textId="77777777" w:rsidR="006C5F44" w:rsidRDefault="006C5F44" w:rsidP="00B931F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1C11DD77" w14:textId="6DA3E174" w:rsidR="002D6A17" w:rsidRDefault="002D6A17" w:rsidP="00B931F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27093B">
              <w:rPr>
                <w:rFonts w:cs="Arial"/>
                <w:szCs w:val="18"/>
              </w:rPr>
              <w:t>To attend national conferences for the purpose of disseminating research results</w:t>
            </w:r>
            <w:r w:rsidRPr="007922E9">
              <w:rPr>
                <w:rFonts w:ascii="Arial" w:hAnsi="Arial" w:cs="Arial"/>
                <w:sz w:val="20"/>
              </w:rPr>
              <w:t>.</w:t>
            </w:r>
          </w:p>
          <w:p w14:paraId="430D1D65" w14:textId="77777777" w:rsidR="00B3299F" w:rsidRPr="00C0444A" w:rsidRDefault="00B3299F" w:rsidP="00B931F6">
            <w:pPr>
              <w:tabs>
                <w:tab w:val="left" w:pos="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</w:p>
          <w:p w14:paraId="7469DF7D" w14:textId="00182C66" w:rsidR="002D6A17" w:rsidRPr="00C0444A" w:rsidRDefault="006C5F44" w:rsidP="00B931F6">
            <w:pPr>
              <w:rPr>
                <w:rFonts w:ascii="Verdana" w:hAnsi="Verdana"/>
                <w:sz w:val="22"/>
                <w:szCs w:val="22"/>
              </w:rPr>
            </w:pPr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E63F105" w14:textId="77777777" w:rsidR="0012209D" w:rsidRDefault="0012209D" w:rsidP="0012209D"/>
    <w:p w14:paraId="7B22212F" w14:textId="77777777" w:rsidR="00013C10" w:rsidRDefault="00013C10" w:rsidP="0012209D"/>
    <w:p w14:paraId="675FF62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6772BCD6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0"/>
        <w:gridCol w:w="3357"/>
        <w:gridCol w:w="3353"/>
        <w:gridCol w:w="1307"/>
      </w:tblGrid>
      <w:tr w:rsidR="00013C10" w14:paraId="1A9924B6" w14:textId="77777777" w:rsidTr="00320AF7"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7C33DF3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582C75CF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3CB05A92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48F5ABF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20AF7" w14:paraId="74C25469" w14:textId="77777777" w:rsidTr="001F5E66">
        <w:trPr>
          <w:trHeight w:val="5129"/>
        </w:trPr>
        <w:tc>
          <w:tcPr>
            <w:tcW w:w="1610" w:type="dxa"/>
          </w:tcPr>
          <w:p w14:paraId="00220CFF" w14:textId="77777777" w:rsidR="00320AF7" w:rsidRPr="00FD5B0E" w:rsidRDefault="00320AF7" w:rsidP="000438F0">
            <w:r w:rsidRPr="00FD5B0E">
              <w:t xml:space="preserve">Qualifications, knowledge </w:t>
            </w:r>
            <w:r>
              <w:t>&amp;</w:t>
            </w:r>
            <w:r w:rsidRPr="00FD5B0E">
              <w:t xml:space="preserve"> experience</w:t>
            </w:r>
          </w:p>
        </w:tc>
        <w:tc>
          <w:tcPr>
            <w:tcW w:w="3357" w:type="dxa"/>
          </w:tcPr>
          <w:p w14:paraId="355952ED" w14:textId="2A36B2D2" w:rsidR="002D6A17" w:rsidRDefault="0027093B" w:rsidP="002C1BE7">
            <w:r>
              <w:rPr>
                <w:szCs w:val="24"/>
                <w:lang w:eastAsia="en-US"/>
              </w:rPr>
              <w:t>PhD</w:t>
            </w:r>
            <w:r w:rsidRPr="00836BF8">
              <w:rPr>
                <w:szCs w:val="24"/>
                <w:lang w:eastAsia="en-US"/>
              </w:rPr>
              <w:t xml:space="preserve"> </w:t>
            </w:r>
            <w:r w:rsidR="002D6A17" w:rsidRPr="00836BF8">
              <w:rPr>
                <w:szCs w:val="24"/>
                <w:lang w:eastAsia="en-US"/>
              </w:rPr>
              <w:t>in health or social research</w:t>
            </w:r>
            <w:r w:rsidR="002D6A17">
              <w:rPr>
                <w:szCs w:val="24"/>
                <w:lang w:eastAsia="en-US"/>
              </w:rPr>
              <w:t xml:space="preserve"> or related discipline</w:t>
            </w:r>
            <w:r w:rsidR="002C1BE7">
              <w:rPr>
                <w:szCs w:val="24"/>
                <w:lang w:eastAsia="en-US"/>
              </w:rPr>
              <w:t xml:space="preserve">, </w:t>
            </w:r>
            <w:r w:rsidR="00435BB9">
              <w:rPr>
                <w:szCs w:val="24"/>
                <w:lang w:eastAsia="en-US"/>
              </w:rPr>
              <w:t xml:space="preserve">or equivalent </w:t>
            </w:r>
            <w:r w:rsidR="002C1BE7">
              <w:rPr>
                <w:szCs w:val="24"/>
                <w:lang w:eastAsia="en-US"/>
              </w:rPr>
              <w:t xml:space="preserve">professional </w:t>
            </w:r>
            <w:r w:rsidR="00435BB9">
              <w:rPr>
                <w:szCs w:val="24"/>
                <w:lang w:eastAsia="en-US"/>
              </w:rPr>
              <w:t>qualification</w:t>
            </w:r>
            <w:r w:rsidR="002C1BE7">
              <w:rPr>
                <w:szCs w:val="24"/>
                <w:lang w:eastAsia="en-US"/>
              </w:rPr>
              <w:t>s and experience in relevant discipline (</w:t>
            </w:r>
            <w:proofErr w:type="gramStart"/>
            <w:r w:rsidR="002C1BE7">
              <w:rPr>
                <w:szCs w:val="24"/>
                <w:lang w:eastAsia="en-US"/>
              </w:rPr>
              <w:t>e.g.</w:t>
            </w:r>
            <w:proofErr w:type="gramEnd"/>
            <w:r w:rsidR="002C1BE7">
              <w:rPr>
                <w:szCs w:val="24"/>
                <w:lang w:eastAsia="en-US"/>
              </w:rPr>
              <w:t xml:space="preserve"> psychology</w:t>
            </w:r>
            <w:r w:rsidR="00435BB9">
              <w:rPr>
                <w:szCs w:val="24"/>
                <w:lang w:eastAsia="en-US"/>
              </w:rPr>
              <w:t>)</w:t>
            </w:r>
            <w:r w:rsidR="002D6A17">
              <w:rPr>
                <w:szCs w:val="24"/>
                <w:lang w:eastAsia="en-US"/>
              </w:rPr>
              <w:t>.</w:t>
            </w:r>
            <w:r w:rsidR="002D6A17" w:rsidRPr="00836BF8">
              <w:rPr>
                <w:szCs w:val="24"/>
                <w:lang w:eastAsia="en-US"/>
              </w:rPr>
              <w:t xml:space="preserve"> </w:t>
            </w:r>
          </w:p>
          <w:p w14:paraId="3ECF2218" w14:textId="221CA5F6" w:rsidR="00320AF7" w:rsidRDefault="00320AF7" w:rsidP="008B5BD5"/>
          <w:p w14:paraId="43559D8F" w14:textId="50E74E09" w:rsidR="00A466BD" w:rsidRDefault="00A466BD" w:rsidP="008B5BD5">
            <w:r>
              <w:t xml:space="preserve">Experience </w:t>
            </w:r>
            <w:r w:rsidR="00EC3815">
              <w:t xml:space="preserve">developing </w:t>
            </w:r>
            <w:r>
              <w:t xml:space="preserve">behavioural </w:t>
            </w:r>
            <w:r w:rsidR="00EC3815">
              <w:t xml:space="preserve">health </w:t>
            </w:r>
            <w:r>
              <w:t>interventions</w:t>
            </w:r>
          </w:p>
          <w:p w14:paraId="25B96DE1" w14:textId="77777777" w:rsidR="00A466BD" w:rsidRDefault="00A466BD" w:rsidP="008B5BD5"/>
          <w:p w14:paraId="5BDB6695" w14:textId="55B9252E" w:rsidR="00A466BD" w:rsidRDefault="00A466BD" w:rsidP="008B5BD5">
            <w:r>
              <w:t>E</w:t>
            </w:r>
            <w:r w:rsidRPr="00A466BD">
              <w:t>xperience obtaining user feedback in intervention development.</w:t>
            </w:r>
          </w:p>
          <w:p w14:paraId="471D6474" w14:textId="77777777" w:rsidR="00320AF7" w:rsidRDefault="00320AF7" w:rsidP="0012209D"/>
          <w:p w14:paraId="4DA39227" w14:textId="7CAB0C22" w:rsidR="001C5C2E" w:rsidRDefault="00BA083B" w:rsidP="00A466BD">
            <w:r>
              <w:t>E</w:t>
            </w:r>
            <w:r w:rsidRPr="00BA083B">
              <w:t>xperien</w:t>
            </w:r>
            <w:r>
              <w:t xml:space="preserve">ce of qualitative data </w:t>
            </w:r>
            <w:r w:rsidR="0063192E">
              <w:t>collection</w:t>
            </w:r>
            <w:r w:rsidR="00A466BD">
              <w:t xml:space="preserve"> and</w:t>
            </w:r>
            <w:r w:rsidR="0063192E">
              <w:t xml:space="preserve"> </w:t>
            </w:r>
            <w:r>
              <w:t>analysis.</w:t>
            </w:r>
            <w:r w:rsidR="000806CE">
              <w:t xml:space="preserve"> </w:t>
            </w:r>
          </w:p>
        </w:tc>
        <w:tc>
          <w:tcPr>
            <w:tcW w:w="3353" w:type="dxa"/>
          </w:tcPr>
          <w:p w14:paraId="3BE50AF5" w14:textId="77777777" w:rsidR="00A466BD" w:rsidRDefault="00A466BD" w:rsidP="00A466BD">
            <w:r>
              <w:t>Experience of the research approvals process (Governance/Ethics), including NHS. Awareness of Good Clinical Practice.</w:t>
            </w:r>
          </w:p>
          <w:p w14:paraId="0910DC0E" w14:textId="77777777" w:rsidR="00CF11F2" w:rsidRDefault="00CF11F2" w:rsidP="002C1BE7"/>
          <w:p w14:paraId="7A82ECAA" w14:textId="3F25350E" w:rsidR="00CF11F2" w:rsidRDefault="00CF11F2" w:rsidP="002C1BE7">
            <w:r>
              <w:t xml:space="preserve">Experience </w:t>
            </w:r>
            <w:r w:rsidR="00A466BD">
              <w:t>of the Person-Based Approach to intervention development</w:t>
            </w:r>
            <w:r>
              <w:t>.</w:t>
            </w:r>
          </w:p>
          <w:p w14:paraId="1C6521E4" w14:textId="77777777" w:rsidR="004C3273" w:rsidRDefault="004C3273" w:rsidP="002C1BE7"/>
          <w:p w14:paraId="6ED1E8DD" w14:textId="5F2DBB61" w:rsidR="004C3273" w:rsidRDefault="004C3273" w:rsidP="004C3273">
            <w:r>
              <w:t xml:space="preserve">Experience of conducting </w:t>
            </w:r>
            <w:r w:rsidR="006917D1">
              <w:t xml:space="preserve">qualitative </w:t>
            </w:r>
            <w:r>
              <w:t xml:space="preserve">research in primary care. </w:t>
            </w:r>
          </w:p>
          <w:p w14:paraId="5367D405" w14:textId="213B2165" w:rsidR="00A466BD" w:rsidRDefault="00A466BD" w:rsidP="00A466BD"/>
        </w:tc>
        <w:tc>
          <w:tcPr>
            <w:tcW w:w="1307" w:type="dxa"/>
          </w:tcPr>
          <w:p w14:paraId="4670E9B3" w14:textId="48FD7959" w:rsidR="00320AF7" w:rsidRDefault="00320AF7" w:rsidP="0012209D">
            <w:r>
              <w:t>CV, interview</w:t>
            </w:r>
          </w:p>
        </w:tc>
      </w:tr>
      <w:tr w:rsidR="00013C10" w14:paraId="3E68EC2D" w14:textId="77777777" w:rsidTr="00320AF7">
        <w:tc>
          <w:tcPr>
            <w:tcW w:w="1610" w:type="dxa"/>
          </w:tcPr>
          <w:p w14:paraId="5E2D3EEC" w14:textId="77777777" w:rsidR="00013C10" w:rsidRPr="00FD5B0E" w:rsidRDefault="00013C10" w:rsidP="000438F0">
            <w:r w:rsidRPr="00FD5B0E">
              <w:t xml:space="preserve">Planning </w:t>
            </w:r>
            <w:r>
              <w:t>&amp;</w:t>
            </w:r>
            <w:r w:rsidRPr="00FD5B0E">
              <w:t xml:space="preserve"> organising</w:t>
            </w:r>
          </w:p>
        </w:tc>
        <w:tc>
          <w:tcPr>
            <w:tcW w:w="3357" w:type="dxa"/>
          </w:tcPr>
          <w:p w14:paraId="08D3CA77" w14:textId="77777777" w:rsidR="00013C10" w:rsidRDefault="002C1BE7" w:rsidP="00331E90">
            <w:r w:rsidRPr="009D6185">
              <w:t>Able to or</w:t>
            </w:r>
            <w:r w:rsidR="00331E90">
              <w:t>ganise own research activities efficiently and to a high standard</w:t>
            </w:r>
          </w:p>
          <w:p w14:paraId="400AEBD5" w14:textId="77777777" w:rsidR="00331E90" w:rsidRDefault="00331E90" w:rsidP="00331E90">
            <w:r>
              <w:t>Attention to detail in following gold standard research procedures, day-to-day coordination of research.</w:t>
            </w:r>
          </w:p>
        </w:tc>
        <w:tc>
          <w:tcPr>
            <w:tcW w:w="3353" w:type="dxa"/>
          </w:tcPr>
          <w:p w14:paraId="7E06117B" w14:textId="77777777" w:rsidR="00013C10" w:rsidRDefault="00013C10" w:rsidP="0012209D"/>
        </w:tc>
        <w:tc>
          <w:tcPr>
            <w:tcW w:w="1307" w:type="dxa"/>
          </w:tcPr>
          <w:p w14:paraId="49D9AA59" w14:textId="77777777" w:rsidR="00013C10" w:rsidRDefault="00B8241F" w:rsidP="0012209D">
            <w:r>
              <w:t>CV, interview</w:t>
            </w:r>
          </w:p>
        </w:tc>
      </w:tr>
      <w:tr w:rsidR="00013C10" w14:paraId="5C4F8F39" w14:textId="77777777" w:rsidTr="00320AF7">
        <w:tc>
          <w:tcPr>
            <w:tcW w:w="1610" w:type="dxa"/>
          </w:tcPr>
          <w:p w14:paraId="5A395E00" w14:textId="77777777" w:rsidR="00013C10" w:rsidRPr="00FD5B0E" w:rsidRDefault="00013C10" w:rsidP="000438F0">
            <w:r w:rsidRPr="00FD5B0E">
              <w:t xml:space="preserve">Problem solving </w:t>
            </w:r>
            <w:r>
              <w:t>&amp;</w:t>
            </w:r>
            <w:r w:rsidRPr="00FD5B0E">
              <w:t xml:space="preserve"> initiative</w:t>
            </w:r>
          </w:p>
        </w:tc>
        <w:tc>
          <w:tcPr>
            <w:tcW w:w="3357" w:type="dxa"/>
          </w:tcPr>
          <w:p w14:paraId="65D8162A" w14:textId="77777777" w:rsidR="002C1BE7" w:rsidRDefault="002C1BE7" w:rsidP="00331E90">
            <w:pPr>
              <w:spacing w:after="90"/>
            </w:pPr>
            <w:r w:rsidRPr="009D6185">
              <w:t xml:space="preserve">Able to </w:t>
            </w:r>
            <w:r w:rsidR="00331E90">
              <w:t>ensure the efficient and timely completion of the study</w:t>
            </w:r>
          </w:p>
        </w:tc>
        <w:tc>
          <w:tcPr>
            <w:tcW w:w="3353" w:type="dxa"/>
          </w:tcPr>
          <w:p w14:paraId="2DD7463D" w14:textId="6FF0086F" w:rsidR="00013C10" w:rsidRDefault="00013C10" w:rsidP="0012209D"/>
        </w:tc>
        <w:tc>
          <w:tcPr>
            <w:tcW w:w="1307" w:type="dxa"/>
          </w:tcPr>
          <w:p w14:paraId="36AE6B1A" w14:textId="77777777" w:rsidR="00013C10" w:rsidRDefault="00B8241F" w:rsidP="0012209D">
            <w:r>
              <w:t>CV, interview</w:t>
            </w:r>
          </w:p>
        </w:tc>
      </w:tr>
      <w:tr w:rsidR="00013C10" w14:paraId="24D6EE55" w14:textId="77777777" w:rsidTr="00320AF7">
        <w:tc>
          <w:tcPr>
            <w:tcW w:w="1610" w:type="dxa"/>
          </w:tcPr>
          <w:p w14:paraId="7336622F" w14:textId="77777777" w:rsidR="00013C10" w:rsidRPr="00FD5B0E" w:rsidRDefault="00013C10" w:rsidP="000438F0">
            <w:r w:rsidRPr="00FD5B0E">
              <w:t xml:space="preserve">Management </w:t>
            </w:r>
            <w:r>
              <w:t>&amp;</w:t>
            </w:r>
            <w:r w:rsidRPr="00FD5B0E">
              <w:t xml:space="preserve"> teamwork</w:t>
            </w:r>
          </w:p>
        </w:tc>
        <w:tc>
          <w:tcPr>
            <w:tcW w:w="3357" w:type="dxa"/>
          </w:tcPr>
          <w:p w14:paraId="0861952C" w14:textId="77777777" w:rsidR="00013C10" w:rsidRDefault="002C1BE7" w:rsidP="002C1BE7">
            <w:r>
              <w:t>Work effectively in a team, understanding the strengths and weaknesses of others to help teamwork development</w:t>
            </w:r>
          </w:p>
          <w:p w14:paraId="22A46246" w14:textId="77777777" w:rsidR="00331E90" w:rsidRDefault="00331E90" w:rsidP="002C1BE7">
            <w:r>
              <w:lastRenderedPageBreak/>
              <w:t>Ability to work independently and efficiently in a research context</w:t>
            </w:r>
          </w:p>
        </w:tc>
        <w:tc>
          <w:tcPr>
            <w:tcW w:w="3353" w:type="dxa"/>
          </w:tcPr>
          <w:p w14:paraId="175ACE21" w14:textId="77777777" w:rsidR="00013C10" w:rsidRDefault="00013C10" w:rsidP="0012209D"/>
        </w:tc>
        <w:tc>
          <w:tcPr>
            <w:tcW w:w="1307" w:type="dxa"/>
          </w:tcPr>
          <w:p w14:paraId="11A29265" w14:textId="77777777" w:rsidR="00013C10" w:rsidRDefault="00B8241F" w:rsidP="0012209D">
            <w:r>
              <w:t>CV, interview</w:t>
            </w:r>
          </w:p>
        </w:tc>
      </w:tr>
      <w:tr w:rsidR="00013C10" w14:paraId="65D892F5" w14:textId="77777777" w:rsidTr="00320AF7">
        <w:tc>
          <w:tcPr>
            <w:tcW w:w="1610" w:type="dxa"/>
          </w:tcPr>
          <w:p w14:paraId="6481EAD9" w14:textId="77777777" w:rsidR="00013C10" w:rsidRPr="00FD5B0E" w:rsidRDefault="00013C10" w:rsidP="000438F0">
            <w:r w:rsidRPr="00FD5B0E">
              <w:t xml:space="preserve">Communicating </w:t>
            </w:r>
            <w:r>
              <w:t>&amp;</w:t>
            </w:r>
            <w:r w:rsidRPr="00FD5B0E">
              <w:t xml:space="preserve"> influencing</w:t>
            </w:r>
          </w:p>
        </w:tc>
        <w:tc>
          <w:tcPr>
            <w:tcW w:w="3357" w:type="dxa"/>
          </w:tcPr>
          <w:p w14:paraId="671B7AF8" w14:textId="77777777" w:rsidR="00331E90" w:rsidRDefault="00331E90" w:rsidP="00331E90">
            <w:pPr>
              <w:spacing w:after="90"/>
            </w:pPr>
            <w:r>
              <w:t>Able to present research results at group meetings and conferences</w:t>
            </w:r>
          </w:p>
          <w:p w14:paraId="24496AC4" w14:textId="77777777" w:rsidR="00331E90" w:rsidRDefault="00331E90" w:rsidP="00331E90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  <w:p w14:paraId="2F919F8B" w14:textId="77777777" w:rsidR="002C1BE7" w:rsidRDefault="002C1BE7" w:rsidP="002C1BE7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00A27622" w14:textId="77777777" w:rsidR="002C1BE7" w:rsidRDefault="002C1BE7" w:rsidP="002C1BE7">
            <w:pPr>
              <w:spacing w:after="90"/>
            </w:pPr>
            <w:r>
              <w:t>Able to write up research results for publication in leading peer-viewed journals</w:t>
            </w:r>
          </w:p>
          <w:p w14:paraId="739AB9A2" w14:textId="77777777" w:rsidR="002C1BE7" w:rsidRDefault="002C1BE7" w:rsidP="002C1BE7"/>
        </w:tc>
        <w:tc>
          <w:tcPr>
            <w:tcW w:w="3353" w:type="dxa"/>
          </w:tcPr>
          <w:p w14:paraId="103FD37B" w14:textId="6031CF68" w:rsidR="00013C10" w:rsidRDefault="00013C10" w:rsidP="001C0C7D"/>
        </w:tc>
        <w:tc>
          <w:tcPr>
            <w:tcW w:w="1307" w:type="dxa"/>
          </w:tcPr>
          <w:p w14:paraId="7BA0E0AF" w14:textId="77777777" w:rsidR="00013C10" w:rsidRDefault="00B8241F" w:rsidP="0012209D">
            <w:r>
              <w:t>CV, interview</w:t>
            </w:r>
          </w:p>
        </w:tc>
      </w:tr>
      <w:tr w:rsidR="00013C10" w14:paraId="52EE6E9F" w14:textId="77777777" w:rsidTr="00320AF7">
        <w:tc>
          <w:tcPr>
            <w:tcW w:w="1610" w:type="dxa"/>
          </w:tcPr>
          <w:p w14:paraId="408AA4BC" w14:textId="77777777" w:rsidR="00013C10" w:rsidRPr="00FD5B0E" w:rsidRDefault="00013C10" w:rsidP="000438F0">
            <w:r w:rsidRPr="00FD5B0E">
              <w:t xml:space="preserve">Other skills </w:t>
            </w:r>
            <w:r>
              <w:t>&amp;</w:t>
            </w:r>
            <w:r w:rsidRPr="00FD5B0E">
              <w:t xml:space="preserve"> behaviours</w:t>
            </w:r>
          </w:p>
        </w:tc>
        <w:tc>
          <w:tcPr>
            <w:tcW w:w="3357" w:type="dxa"/>
          </w:tcPr>
          <w:p w14:paraId="21DE9112" w14:textId="77777777" w:rsidR="002C1BE7" w:rsidRDefault="002C1BE7" w:rsidP="002C1BE7">
            <w:r>
              <w:t>Understanding of relevant Health &amp; Safety issues</w:t>
            </w:r>
          </w:p>
          <w:p w14:paraId="72703208" w14:textId="77777777" w:rsidR="005C48A8" w:rsidRDefault="002C1BE7" w:rsidP="002C1BE7">
            <w:r>
              <w:t>Positive attitude to colleagues and students</w:t>
            </w:r>
          </w:p>
        </w:tc>
        <w:tc>
          <w:tcPr>
            <w:tcW w:w="3353" w:type="dxa"/>
          </w:tcPr>
          <w:p w14:paraId="553C5C95" w14:textId="77777777" w:rsidR="005C48A8" w:rsidRDefault="005C48A8" w:rsidP="00404BBE"/>
        </w:tc>
        <w:tc>
          <w:tcPr>
            <w:tcW w:w="1307" w:type="dxa"/>
          </w:tcPr>
          <w:p w14:paraId="07B8ADC1" w14:textId="77777777" w:rsidR="00013C10" w:rsidRDefault="00331E90" w:rsidP="0012209D">
            <w:r>
              <w:t>CV, interview</w:t>
            </w:r>
          </w:p>
        </w:tc>
      </w:tr>
      <w:tr w:rsidR="00013C10" w14:paraId="58FFA047" w14:textId="77777777" w:rsidTr="00320AF7">
        <w:tc>
          <w:tcPr>
            <w:tcW w:w="1610" w:type="dxa"/>
          </w:tcPr>
          <w:p w14:paraId="2016BBBB" w14:textId="77777777" w:rsidR="00013C10" w:rsidRPr="00FD5B0E" w:rsidRDefault="00013C10" w:rsidP="000438F0">
            <w:r w:rsidRPr="00FD5B0E">
              <w:t>Special requirements</w:t>
            </w:r>
          </w:p>
        </w:tc>
        <w:tc>
          <w:tcPr>
            <w:tcW w:w="3357" w:type="dxa"/>
          </w:tcPr>
          <w:p w14:paraId="232CB2FA" w14:textId="77777777" w:rsidR="00B86289" w:rsidRDefault="005C48A8" w:rsidP="00B86289">
            <w:r>
              <w:t>Ability to work flexibly.</w:t>
            </w:r>
          </w:p>
          <w:p w14:paraId="7531BA3D" w14:textId="6AB38180" w:rsidR="002D6A17" w:rsidRDefault="001F5E66" w:rsidP="00B86289">
            <w:r>
              <w:t>Able to attend national</w:t>
            </w:r>
            <w:r w:rsidR="00B86289">
              <w:t xml:space="preserve"> conferences.</w:t>
            </w:r>
          </w:p>
        </w:tc>
        <w:tc>
          <w:tcPr>
            <w:tcW w:w="3353" w:type="dxa"/>
          </w:tcPr>
          <w:p w14:paraId="0FC2AA74" w14:textId="77777777" w:rsidR="00013C10" w:rsidRDefault="00013C10" w:rsidP="0012209D"/>
        </w:tc>
        <w:tc>
          <w:tcPr>
            <w:tcW w:w="1307" w:type="dxa"/>
          </w:tcPr>
          <w:p w14:paraId="3A11D405" w14:textId="77777777" w:rsidR="00013C10" w:rsidRDefault="005C48A8" w:rsidP="0012209D">
            <w:r>
              <w:t>CV, interview</w:t>
            </w:r>
          </w:p>
        </w:tc>
      </w:tr>
    </w:tbl>
    <w:p w14:paraId="61B4A32D" w14:textId="77777777" w:rsidR="00013C10" w:rsidRDefault="00013C10" w:rsidP="0012209D"/>
    <w:p w14:paraId="69E4D7F3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0B3D86FB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2700EC5" w14:textId="77777777" w:rsidR="0012209D" w:rsidRDefault="0012209D" w:rsidP="0012209D">
      <w:pPr>
        <w:rPr>
          <w:b/>
          <w:bCs/>
        </w:rPr>
      </w:pPr>
    </w:p>
    <w:p w14:paraId="2FF36F43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3"/>
        <w:gridCol w:w="8724"/>
      </w:tblGrid>
      <w:tr w:rsidR="00D3349E" w14:paraId="0FEE1602" w14:textId="77777777">
        <w:tc>
          <w:tcPr>
            <w:tcW w:w="908" w:type="dxa"/>
          </w:tcPr>
          <w:p w14:paraId="2900330F" w14:textId="77777777" w:rsidR="00D3349E" w:rsidRDefault="0015782C" w:rsidP="00E264FD">
            <w:sdt>
              <w:sdtPr>
                <w:id w:val="579254332"/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1C0C7D" w:rsidRPr="00947056">
              <w:rPr>
                <w:rFonts w:ascii="Wingdings" w:hAnsi="Wingdings"/>
                <w:color w:val="000000"/>
              </w:rPr>
              <w:t></w:t>
            </w:r>
            <w:r w:rsidR="00D3349E" w:rsidRPr="00D3349E">
              <w:t>Yes</w:t>
            </w:r>
          </w:p>
        </w:tc>
        <w:tc>
          <w:tcPr>
            <w:tcW w:w="8843" w:type="dxa"/>
          </w:tcPr>
          <w:p w14:paraId="07B39880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3B1E833E" w14:textId="77777777">
        <w:tc>
          <w:tcPr>
            <w:tcW w:w="908" w:type="dxa"/>
          </w:tcPr>
          <w:p w14:paraId="3BCF0459" w14:textId="77777777" w:rsidR="00D3349E" w:rsidRDefault="0015782C" w:rsidP="00E264FD">
            <w:sdt>
              <w:sdtPr>
                <w:id w:val="-174965147"/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0FE697F6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1C6072BD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1C9DBF69" w14:textId="77777777" w:rsidR="00D3349E" w:rsidRDefault="00D3349E" w:rsidP="00E264FD"/>
    <w:p w14:paraId="6AC4E979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F3DA7FE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C4ADE3D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B627772" w14:textId="77777777" w:rsidR="0012209D" w:rsidRPr="009957AE" w:rsidRDefault="0012209D" w:rsidP="000438F0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CFE6C" w14:textId="77777777" w:rsidR="0012209D" w:rsidRPr="009957AE" w:rsidRDefault="0012209D" w:rsidP="000438F0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5B093CF0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3BCE0" w14:textId="77777777" w:rsidR="0012209D" w:rsidRPr="009957AE" w:rsidRDefault="0012209D" w:rsidP="000438F0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4F219040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7CDE7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2192EAEA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5FCE72E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F3C8BB8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C90F93" w14:textId="037C009E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C674C7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ECADA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00AF87E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E1BBBBA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FD88F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7B4C2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24923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6C243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EBB472" w14:textId="77777777" w:rsidR="0012209D" w:rsidRPr="009957AE" w:rsidRDefault="004263FE" w:rsidP="00043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076358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EF89A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7FB15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773C9A9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9F70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025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CFC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6E64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E510A41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6B027AA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1C2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923B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CC5E7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729ED03" w14:textId="77777777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6034991" w14:textId="77777777" w:rsidR="0012209D" w:rsidRPr="009957AE" w:rsidRDefault="0012209D" w:rsidP="0012209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</w:tr>
      <w:tr w:rsidR="0012209D" w:rsidRPr="009957AE" w14:paraId="188345C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E763B72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D3567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A8C2B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B438647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CEB3BFB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8EA63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4C4E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FCA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4778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7F167CCC" w14:textId="7777777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768EB45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40D39D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CBE89EF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BE57F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42474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B605E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A019A0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A7105E2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gramEnd"/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CFB96F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DADF3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B1186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572C496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A7E04EF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90263B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17845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3DE94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03EEFE71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B5D4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475CF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8605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4B0C9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65AEEE1E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02A3EC5A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79FE5BD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2F1E24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4834F9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90D609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B6FC5A7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97D4AAD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E169F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4E91B9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D5586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AD901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D0336D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6A6888A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DD1111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897C0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68800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405F7BE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5BFB2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BFA6B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6CA61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2D46E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2746DB2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FDF61C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0D771F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3B790F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9FD8A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2BACD9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523D69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0AC19B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B236B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E906E9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640EBD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6F1059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D2FA0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CEB44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E6406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666D64A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A42A5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F9FF6A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C83FE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47615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5E35B16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DBC0B41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2087E4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E03B9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75AB7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64238EF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CE28B83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A0F000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81B5F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2D690B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0A386672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1D2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C2ED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D289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A53AA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23D97F6B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30BED40B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0C6EBEA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9F9E20B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261A659" w14:textId="47305D34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3782D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7A267A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138FC3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947F09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DA2D7F" w14:textId="25746963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1047F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A4A41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7D10059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231E590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F4095A4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B95D44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3BC56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</w:tbl>
    <w:p w14:paraId="6AB416AC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31B2" w14:textId="77777777" w:rsidR="002F0C4D" w:rsidRDefault="002F0C4D">
      <w:r>
        <w:separator/>
      </w:r>
    </w:p>
    <w:p w14:paraId="7E9949AF" w14:textId="77777777" w:rsidR="002F0C4D" w:rsidRDefault="002F0C4D"/>
  </w:endnote>
  <w:endnote w:type="continuationSeparator" w:id="0">
    <w:p w14:paraId="53142A8E" w14:textId="77777777" w:rsidR="002F0C4D" w:rsidRDefault="002F0C4D">
      <w:r>
        <w:continuationSeparator/>
      </w:r>
    </w:p>
    <w:p w14:paraId="47B17A6E" w14:textId="77777777" w:rsidR="002F0C4D" w:rsidRDefault="002F0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12E4" w14:textId="77777777" w:rsidR="00D75524" w:rsidRDefault="0015782C" w:rsidP="00CB1F23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D75524">
      <w:t>Job description and person spec (HR5).docx</w:t>
    </w:r>
    <w:r>
      <w:fldChar w:fldCharType="end"/>
    </w:r>
    <w:r w:rsidR="00D75524">
      <w:ptab w:relativeTo="margin" w:alignment="center" w:leader="none"/>
    </w:r>
    <w:r w:rsidR="00D75524">
      <w:ptab w:relativeTo="margin" w:alignment="right" w:leader="none"/>
    </w:r>
    <w:r w:rsidR="00D73518">
      <w:fldChar w:fldCharType="begin"/>
    </w:r>
    <w:r w:rsidR="00D73518">
      <w:instrText xml:space="preserve"> PAGE   \* MERGEFORMAT </w:instrText>
    </w:r>
    <w:r w:rsidR="00D73518">
      <w:fldChar w:fldCharType="separate"/>
    </w:r>
    <w:r w:rsidR="00503776">
      <w:t>2</w:t>
    </w:r>
    <w:r w:rsidR="00D735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BEFF" w14:textId="77777777" w:rsidR="002F0C4D" w:rsidRDefault="002F0C4D">
      <w:r>
        <w:separator/>
      </w:r>
    </w:p>
    <w:p w14:paraId="5E69EF70" w14:textId="77777777" w:rsidR="002F0C4D" w:rsidRDefault="002F0C4D"/>
  </w:footnote>
  <w:footnote w:type="continuationSeparator" w:id="0">
    <w:p w14:paraId="0370C3A2" w14:textId="77777777" w:rsidR="002F0C4D" w:rsidRDefault="002F0C4D">
      <w:r>
        <w:continuationSeparator/>
      </w:r>
    </w:p>
    <w:p w14:paraId="180DC258" w14:textId="77777777" w:rsidR="002F0C4D" w:rsidRDefault="002F0C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D75524" w14:paraId="15514932" w14:textId="77777777">
      <w:trPr>
        <w:trHeight w:hRule="exact" w:val="227"/>
      </w:trPr>
      <w:tc>
        <w:tcPr>
          <w:tcW w:w="9639" w:type="dxa"/>
        </w:tcPr>
        <w:p w14:paraId="56299BF7" w14:textId="77777777" w:rsidR="00D75524" w:rsidRDefault="00D75524" w:rsidP="0029789A">
          <w:pPr>
            <w:pStyle w:val="Header"/>
          </w:pPr>
        </w:p>
      </w:tc>
    </w:tr>
    <w:tr w:rsidR="00D75524" w14:paraId="287857BE" w14:textId="77777777">
      <w:trPr>
        <w:trHeight w:val="1183"/>
      </w:trPr>
      <w:tc>
        <w:tcPr>
          <w:tcW w:w="9639" w:type="dxa"/>
        </w:tcPr>
        <w:p w14:paraId="6A71BD4E" w14:textId="77777777" w:rsidR="00D75524" w:rsidRDefault="00D75524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2BDEC02" wp14:editId="5B13E304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CAD7E9" w14:textId="77777777" w:rsidR="00D75524" w:rsidRDefault="00D75524" w:rsidP="00F01EA0">
    <w:pPr>
      <w:pStyle w:val="DocTitle"/>
    </w:pPr>
    <w:r>
      <w:t>Job description &amp; person specification</w:t>
    </w:r>
  </w:p>
  <w:p w14:paraId="1FC9CEDA" w14:textId="77777777" w:rsidR="00D75524" w:rsidRPr="0005274A" w:rsidRDefault="00D75524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913078769">
    <w:abstractNumId w:val="17"/>
  </w:num>
  <w:num w:numId="2" w16cid:durableId="951980575">
    <w:abstractNumId w:val="0"/>
  </w:num>
  <w:num w:numId="3" w16cid:durableId="28653770">
    <w:abstractNumId w:val="13"/>
  </w:num>
  <w:num w:numId="4" w16cid:durableId="572931534">
    <w:abstractNumId w:val="9"/>
  </w:num>
  <w:num w:numId="5" w16cid:durableId="1253276318">
    <w:abstractNumId w:val="10"/>
  </w:num>
  <w:num w:numId="6" w16cid:durableId="1248344779">
    <w:abstractNumId w:val="7"/>
  </w:num>
  <w:num w:numId="7" w16cid:durableId="399252578">
    <w:abstractNumId w:val="3"/>
  </w:num>
  <w:num w:numId="8" w16cid:durableId="1462572732">
    <w:abstractNumId w:val="5"/>
  </w:num>
  <w:num w:numId="9" w16cid:durableId="654183636">
    <w:abstractNumId w:val="1"/>
  </w:num>
  <w:num w:numId="10" w16cid:durableId="939794142">
    <w:abstractNumId w:val="8"/>
  </w:num>
  <w:num w:numId="11" w16cid:durableId="223879313">
    <w:abstractNumId w:val="4"/>
  </w:num>
  <w:num w:numId="12" w16cid:durableId="96680204">
    <w:abstractNumId w:val="14"/>
  </w:num>
  <w:num w:numId="13" w16cid:durableId="787313198">
    <w:abstractNumId w:val="15"/>
  </w:num>
  <w:num w:numId="14" w16cid:durableId="1022970914">
    <w:abstractNumId w:val="6"/>
  </w:num>
  <w:num w:numId="15" w16cid:durableId="2083015710">
    <w:abstractNumId w:val="2"/>
  </w:num>
  <w:num w:numId="16" w16cid:durableId="116605153">
    <w:abstractNumId w:val="11"/>
  </w:num>
  <w:num w:numId="17" w16cid:durableId="1945646542">
    <w:abstractNumId w:val="12"/>
  </w:num>
  <w:num w:numId="18" w16cid:durableId="118852445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27D4"/>
    <w:rsid w:val="00013C10"/>
    <w:rsid w:val="00015087"/>
    <w:rsid w:val="000438F0"/>
    <w:rsid w:val="0005274A"/>
    <w:rsid w:val="00062768"/>
    <w:rsid w:val="00062EF1"/>
    <w:rsid w:val="00063081"/>
    <w:rsid w:val="00071653"/>
    <w:rsid w:val="000806CE"/>
    <w:rsid w:val="000824F4"/>
    <w:rsid w:val="000978E8"/>
    <w:rsid w:val="000B1DED"/>
    <w:rsid w:val="000B4E5A"/>
    <w:rsid w:val="00104AC2"/>
    <w:rsid w:val="0012209D"/>
    <w:rsid w:val="001532E2"/>
    <w:rsid w:val="00156F2F"/>
    <w:rsid w:val="0015782C"/>
    <w:rsid w:val="0018144C"/>
    <w:rsid w:val="001840EA"/>
    <w:rsid w:val="001A46CB"/>
    <w:rsid w:val="001B6986"/>
    <w:rsid w:val="001C0C7D"/>
    <w:rsid w:val="001C1727"/>
    <w:rsid w:val="001C5C2E"/>
    <w:rsid w:val="001C5C5C"/>
    <w:rsid w:val="001D0B37"/>
    <w:rsid w:val="001D5201"/>
    <w:rsid w:val="001E24BE"/>
    <w:rsid w:val="001F5E66"/>
    <w:rsid w:val="00205458"/>
    <w:rsid w:val="00216B16"/>
    <w:rsid w:val="002267FB"/>
    <w:rsid w:val="002306D8"/>
    <w:rsid w:val="00236BFE"/>
    <w:rsid w:val="00241441"/>
    <w:rsid w:val="0024539C"/>
    <w:rsid w:val="00254722"/>
    <w:rsid w:val="002547F5"/>
    <w:rsid w:val="00260333"/>
    <w:rsid w:val="00260B1D"/>
    <w:rsid w:val="00266C6A"/>
    <w:rsid w:val="0027093B"/>
    <w:rsid w:val="002779B5"/>
    <w:rsid w:val="0028509A"/>
    <w:rsid w:val="0029165B"/>
    <w:rsid w:val="0029789A"/>
    <w:rsid w:val="002A70BE"/>
    <w:rsid w:val="002B24A7"/>
    <w:rsid w:val="002C1BE7"/>
    <w:rsid w:val="002C6198"/>
    <w:rsid w:val="002D4DF4"/>
    <w:rsid w:val="002D6A17"/>
    <w:rsid w:val="002F0C4D"/>
    <w:rsid w:val="00313CC8"/>
    <w:rsid w:val="003178D9"/>
    <w:rsid w:val="00320AF7"/>
    <w:rsid w:val="00321DF2"/>
    <w:rsid w:val="00331B5B"/>
    <w:rsid w:val="00331E90"/>
    <w:rsid w:val="0034151E"/>
    <w:rsid w:val="00364B2C"/>
    <w:rsid w:val="003701F7"/>
    <w:rsid w:val="003B0262"/>
    <w:rsid w:val="00404BBE"/>
    <w:rsid w:val="004263FE"/>
    <w:rsid w:val="00435BB9"/>
    <w:rsid w:val="00452338"/>
    <w:rsid w:val="00454365"/>
    <w:rsid w:val="004614ED"/>
    <w:rsid w:val="0046244D"/>
    <w:rsid w:val="00463797"/>
    <w:rsid w:val="00474D00"/>
    <w:rsid w:val="00485D7A"/>
    <w:rsid w:val="004B2A50"/>
    <w:rsid w:val="004B539F"/>
    <w:rsid w:val="004C0252"/>
    <w:rsid w:val="004C3273"/>
    <w:rsid w:val="004E404D"/>
    <w:rsid w:val="00503776"/>
    <w:rsid w:val="0051744C"/>
    <w:rsid w:val="00524005"/>
    <w:rsid w:val="00541CE0"/>
    <w:rsid w:val="005471D8"/>
    <w:rsid w:val="005534E1"/>
    <w:rsid w:val="00573487"/>
    <w:rsid w:val="00580CBF"/>
    <w:rsid w:val="005907B3"/>
    <w:rsid w:val="005949FA"/>
    <w:rsid w:val="005C3BA1"/>
    <w:rsid w:val="005C48A8"/>
    <w:rsid w:val="005D44D1"/>
    <w:rsid w:val="005F2B6D"/>
    <w:rsid w:val="006249FD"/>
    <w:rsid w:val="0063192E"/>
    <w:rsid w:val="00636DB6"/>
    <w:rsid w:val="00651280"/>
    <w:rsid w:val="0068051D"/>
    <w:rsid w:val="00680547"/>
    <w:rsid w:val="006917D1"/>
    <w:rsid w:val="00695D76"/>
    <w:rsid w:val="006A79A6"/>
    <w:rsid w:val="006B1AF6"/>
    <w:rsid w:val="006C5F44"/>
    <w:rsid w:val="006F44EB"/>
    <w:rsid w:val="0070376B"/>
    <w:rsid w:val="00712B49"/>
    <w:rsid w:val="007302AB"/>
    <w:rsid w:val="00761108"/>
    <w:rsid w:val="00766A96"/>
    <w:rsid w:val="0079197B"/>
    <w:rsid w:val="00791A2A"/>
    <w:rsid w:val="007A457C"/>
    <w:rsid w:val="007B1349"/>
    <w:rsid w:val="007C22CC"/>
    <w:rsid w:val="007C6FAA"/>
    <w:rsid w:val="007E2D19"/>
    <w:rsid w:val="007E7D2F"/>
    <w:rsid w:val="007F2AEA"/>
    <w:rsid w:val="00813365"/>
    <w:rsid w:val="00813A2C"/>
    <w:rsid w:val="0082020C"/>
    <w:rsid w:val="0082075E"/>
    <w:rsid w:val="00832478"/>
    <w:rsid w:val="00836BF8"/>
    <w:rsid w:val="008443D8"/>
    <w:rsid w:val="00854B1E"/>
    <w:rsid w:val="00856B8A"/>
    <w:rsid w:val="00876272"/>
    <w:rsid w:val="00883499"/>
    <w:rsid w:val="00885FD1"/>
    <w:rsid w:val="008A09DF"/>
    <w:rsid w:val="008B5BD5"/>
    <w:rsid w:val="008D52C9"/>
    <w:rsid w:val="008F03C7"/>
    <w:rsid w:val="008F7F6B"/>
    <w:rsid w:val="0090299F"/>
    <w:rsid w:val="009064A9"/>
    <w:rsid w:val="00917678"/>
    <w:rsid w:val="00945F4B"/>
    <w:rsid w:val="009464AF"/>
    <w:rsid w:val="00954E47"/>
    <w:rsid w:val="00965BFB"/>
    <w:rsid w:val="00970E28"/>
    <w:rsid w:val="0098120F"/>
    <w:rsid w:val="00996476"/>
    <w:rsid w:val="009B5714"/>
    <w:rsid w:val="009D2CA4"/>
    <w:rsid w:val="00A021B7"/>
    <w:rsid w:val="00A131D9"/>
    <w:rsid w:val="00A14888"/>
    <w:rsid w:val="00A23226"/>
    <w:rsid w:val="00A3305E"/>
    <w:rsid w:val="00A34296"/>
    <w:rsid w:val="00A466BD"/>
    <w:rsid w:val="00A521A9"/>
    <w:rsid w:val="00A925C0"/>
    <w:rsid w:val="00AA3CB5"/>
    <w:rsid w:val="00AC2B17"/>
    <w:rsid w:val="00AE1CA0"/>
    <w:rsid w:val="00AE39DC"/>
    <w:rsid w:val="00AE4DC4"/>
    <w:rsid w:val="00AF4CA9"/>
    <w:rsid w:val="00B11852"/>
    <w:rsid w:val="00B3299F"/>
    <w:rsid w:val="00B430BB"/>
    <w:rsid w:val="00B8241F"/>
    <w:rsid w:val="00B84C12"/>
    <w:rsid w:val="00B86289"/>
    <w:rsid w:val="00B86431"/>
    <w:rsid w:val="00BA083B"/>
    <w:rsid w:val="00BB4A42"/>
    <w:rsid w:val="00BB7845"/>
    <w:rsid w:val="00BF1CC6"/>
    <w:rsid w:val="00C907D0"/>
    <w:rsid w:val="00CB1F23"/>
    <w:rsid w:val="00CC1F38"/>
    <w:rsid w:val="00CD04F0"/>
    <w:rsid w:val="00CE3A26"/>
    <w:rsid w:val="00CF11F2"/>
    <w:rsid w:val="00D16D9D"/>
    <w:rsid w:val="00D22707"/>
    <w:rsid w:val="00D3349E"/>
    <w:rsid w:val="00D54AA2"/>
    <w:rsid w:val="00D55315"/>
    <w:rsid w:val="00D5587F"/>
    <w:rsid w:val="00D65B56"/>
    <w:rsid w:val="00D67D41"/>
    <w:rsid w:val="00D73518"/>
    <w:rsid w:val="00D75524"/>
    <w:rsid w:val="00D80EA6"/>
    <w:rsid w:val="00D970DA"/>
    <w:rsid w:val="00E25775"/>
    <w:rsid w:val="00E264FD"/>
    <w:rsid w:val="00E363B8"/>
    <w:rsid w:val="00E505B6"/>
    <w:rsid w:val="00E528DA"/>
    <w:rsid w:val="00E63AC1"/>
    <w:rsid w:val="00E96015"/>
    <w:rsid w:val="00EB0721"/>
    <w:rsid w:val="00EC3815"/>
    <w:rsid w:val="00ED2E52"/>
    <w:rsid w:val="00F01EA0"/>
    <w:rsid w:val="00F378D2"/>
    <w:rsid w:val="00F85DED"/>
    <w:rsid w:val="00F90F90"/>
    <w:rsid w:val="00FA2012"/>
    <w:rsid w:val="00FB7297"/>
    <w:rsid w:val="00FC2ADA"/>
    <w:rsid w:val="00FE66AC"/>
    <w:rsid w:val="00FF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8BF910"/>
  <w15:docId w15:val="{80A68FE8-3AA4-47F7-BAE2-754200D0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true</Publish_x003f_>
    <applicable_x0020_service xmlns="c01e5b29-193a-4d10-968b-451612a16e40">
      <Value>83</Value>
      <Value>148</Value>
      <Value>38</Value>
      <Value>252</Value>
    </applicable_x0020_service>
    <notes0 xmlns="c01e5b29-193a-4d10-968b-451612a16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c01e5b29-193a-4d10-968b-451612a16e40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BE158-4AE6-4192-9A20-BC857673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2FA3C-46E7-4602-9C3C-7D403B43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4</Pages>
  <Words>853</Words>
  <Characters>4868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Newton-Woof K.</dc:creator>
  <cp:keywords>V0.1</cp:keywords>
  <cp:lastModifiedBy>Gerry Cole</cp:lastModifiedBy>
  <cp:revision>2</cp:revision>
  <cp:lastPrinted>2008-01-14T17:11:00Z</cp:lastPrinted>
  <dcterms:created xsi:type="dcterms:W3CDTF">2023-08-31T11:59:00Z</dcterms:created>
  <dcterms:modified xsi:type="dcterms:W3CDTF">2023-08-31T11:59:00Z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</Properties>
</file>